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827DA2" w:rsidRPr="00F950D2" w14:paraId="55AAE400" w14:textId="77777777" w:rsidTr="00755C79">
        <w:tc>
          <w:tcPr>
            <w:tcW w:w="9576" w:type="dxa"/>
          </w:tcPr>
          <w:p w14:paraId="518AD47D" w14:textId="400D7911" w:rsidR="00827DA2" w:rsidRPr="00F950D2" w:rsidRDefault="00827DA2" w:rsidP="00755C79">
            <w:pPr>
              <w:pStyle w:val="14bldcentr"/>
            </w:pPr>
            <w:r w:rsidRPr="00F950D2">
              <w:t xml:space="preserve">SOLICITATION ADDENDUM </w:t>
            </w:r>
            <w:r w:rsidR="00A60D8F" w:rsidRPr="00F950D2">
              <w:t>NUMBER</w:t>
            </w:r>
            <w:r w:rsidR="00F950D2" w:rsidRPr="00F950D2">
              <w:t xml:space="preserve"> TWO</w:t>
            </w:r>
          </w:p>
          <w:p w14:paraId="560695BA" w14:textId="7219D56B" w:rsidR="00827DA2" w:rsidRPr="00F950D2" w:rsidRDefault="00F950D2" w:rsidP="00755C79">
            <w:pPr>
              <w:pStyle w:val="14bldcentr"/>
            </w:pPr>
            <w:r w:rsidRPr="00F950D2">
              <w:t xml:space="preserve">UPDATING THE COST SHEET </w:t>
            </w:r>
          </w:p>
        </w:tc>
      </w:tr>
    </w:tbl>
    <w:p w14:paraId="17F9AF44" w14:textId="77777777" w:rsidR="00827DA2" w:rsidRPr="00F950D2" w:rsidRDefault="00827DA2" w:rsidP="00827DA2">
      <w:pPr>
        <w:pStyle w:val="14bldcentr"/>
      </w:pPr>
    </w:p>
    <w:p w14:paraId="5DC8861D" w14:textId="091A70A1" w:rsidR="00361640" w:rsidRPr="00F950D2" w:rsidRDefault="00A60D8F" w:rsidP="00A60D8F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0" w:name="_Hlk194561885"/>
      <w:r w:rsidRPr="00F950D2">
        <w:rPr>
          <w:b/>
          <w:bCs/>
          <w:sz w:val="28"/>
        </w:rPr>
        <w:t xml:space="preserve">SOLICITATION NUMBER: </w:t>
      </w:r>
      <w:r w:rsidR="00F950D2" w:rsidRPr="00F950D2">
        <w:rPr>
          <w:b/>
          <w:bCs/>
          <w:sz w:val="28"/>
        </w:rPr>
        <w:t>124150 O3</w:t>
      </w:r>
    </w:p>
    <w:p w14:paraId="1B84C903" w14:textId="3E4764CB" w:rsidR="00A60D8F" w:rsidRPr="00F950D2" w:rsidRDefault="00F950D2" w:rsidP="00A60D8F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 w:rsidRPr="00F950D2">
        <w:rPr>
          <w:b/>
          <w:bCs/>
          <w:sz w:val="28"/>
        </w:rPr>
        <w:t>Tree Clearing at Merritt Reservoir Wildlife Management Area</w:t>
      </w:r>
    </w:p>
    <w:p w14:paraId="50203F92" w14:textId="778C9A78" w:rsidR="00A60D8F" w:rsidRPr="00F950D2" w:rsidRDefault="00A60D8F" w:rsidP="00A60D8F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F950D2">
        <w:rPr>
          <w:b/>
          <w:bCs/>
          <w:color w:val="auto"/>
          <w:sz w:val="28"/>
          <w:szCs w:val="28"/>
        </w:rPr>
        <w:t>Opening Date</w:t>
      </w:r>
      <w:r w:rsidR="00F950D2" w:rsidRPr="00F950D2">
        <w:rPr>
          <w:b/>
          <w:bCs/>
          <w:color w:val="auto"/>
          <w:sz w:val="28"/>
          <w:szCs w:val="28"/>
        </w:rPr>
        <w:t>: February</w:t>
      </w:r>
      <w:r w:rsidR="00F950D2" w:rsidRPr="00F950D2">
        <w:rPr>
          <w:b/>
          <w:bCs/>
          <w:color w:val="auto"/>
          <w:sz w:val="28"/>
          <w:szCs w:val="28"/>
        </w:rPr>
        <w:t xml:space="preserve"> 10, 2026, 2:00 p.m. Central Time</w:t>
      </w:r>
    </w:p>
    <w:p w14:paraId="0033A8D2" w14:textId="3528EC79" w:rsidR="00A60D8F" w:rsidRPr="00F950D2" w:rsidRDefault="00A60D8F" w:rsidP="00A60D8F">
      <w:pPr>
        <w:pStyle w:val="Level1Body"/>
        <w:jc w:val="center"/>
        <w:rPr>
          <w:b/>
          <w:bCs/>
          <w:sz w:val="28"/>
          <w:szCs w:val="28"/>
        </w:rPr>
      </w:pPr>
      <w:r w:rsidRPr="00F950D2">
        <w:rPr>
          <w:b/>
          <w:bCs/>
          <w:color w:val="auto"/>
          <w:sz w:val="28"/>
          <w:szCs w:val="28"/>
        </w:rPr>
        <w:t xml:space="preserve">Addendum Effective Date: </w:t>
      </w:r>
      <w:r w:rsidR="00F950D2" w:rsidRPr="00F950D2">
        <w:rPr>
          <w:b/>
          <w:bCs/>
          <w:color w:val="auto"/>
          <w:sz w:val="28"/>
          <w:szCs w:val="28"/>
        </w:rPr>
        <w:t>January 23, 2026.</w:t>
      </w:r>
    </w:p>
    <w:bookmarkEnd w:id="0"/>
    <w:p w14:paraId="101A04AC" w14:textId="77777777" w:rsidR="000970AC" w:rsidRPr="00F950D2" w:rsidRDefault="000970AC" w:rsidP="000970AC">
      <w:pPr>
        <w:pStyle w:val="Level3Body"/>
      </w:pPr>
    </w:p>
    <w:p w14:paraId="5131F1B5" w14:textId="77777777" w:rsidR="000970AC" w:rsidRPr="00F950D2" w:rsidRDefault="000970AC" w:rsidP="000970AC">
      <w:pPr>
        <w:pStyle w:val="Level1Body"/>
      </w:pPr>
      <w:r w:rsidRPr="00F950D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1C985A3" wp14:editId="5B18A8E9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1B262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04128194" w14:textId="77777777" w:rsidR="000970AC" w:rsidRPr="00F950D2" w:rsidRDefault="000970AC" w:rsidP="000970AC">
      <w:pPr>
        <w:pStyle w:val="Heading4"/>
      </w:pPr>
      <w:r w:rsidRPr="00F950D2">
        <w:t>Change in Scope</w:t>
      </w:r>
    </w:p>
    <w:p w14:paraId="5501AF8E" w14:textId="77777777" w:rsidR="000970AC" w:rsidRPr="00F950D2" w:rsidRDefault="000970AC" w:rsidP="000970AC">
      <w:pPr>
        <w:pStyle w:val="Level1Body"/>
      </w:pPr>
    </w:p>
    <w:p w14:paraId="464A862A" w14:textId="77777777" w:rsidR="00F950D2" w:rsidRPr="00F950D2" w:rsidRDefault="00F950D2" w:rsidP="00F950D2">
      <w:pPr>
        <w:pStyle w:val="Level1Body"/>
      </w:pPr>
      <w:r w:rsidRPr="00F950D2">
        <w:t>Woodlands should be listed instead of Wetlands in the cost sheet. The cost sheet has been updated.</w:t>
      </w:r>
    </w:p>
    <w:p w14:paraId="15FF9EFD" w14:textId="77777777" w:rsidR="000970AC" w:rsidRPr="00F950D2" w:rsidRDefault="000970AC" w:rsidP="000970AC">
      <w:pPr>
        <w:pStyle w:val="Level1Body"/>
      </w:pPr>
    </w:p>
    <w:p w14:paraId="06119DBA" w14:textId="42CEC315" w:rsidR="00F950D2" w:rsidRPr="00F950D2" w:rsidRDefault="00F950D2" w:rsidP="000970AC">
      <w:pPr>
        <w:pStyle w:val="Level1Body"/>
      </w:pPr>
      <w:r w:rsidRPr="00F950D2">
        <w:t>Bidders are responsible for checking the State Purchasing Bureau website for all addenda or amendments.</w:t>
      </w:r>
    </w:p>
    <w:p w14:paraId="0A82FB13" w14:textId="77777777" w:rsidR="000970AC" w:rsidRPr="00F950D2" w:rsidRDefault="000970AC" w:rsidP="000970AC">
      <w:pPr>
        <w:pStyle w:val="Level1Body"/>
      </w:pPr>
      <w:r w:rsidRPr="00F950D2">
        <w:t xml:space="preserve"> </w:t>
      </w:r>
    </w:p>
    <w:p w14:paraId="5DE6ACFE" w14:textId="77777777" w:rsidR="000970AC" w:rsidRPr="00F950D2" w:rsidRDefault="000970AC" w:rsidP="000970AC">
      <w:pPr>
        <w:pStyle w:val="Level1Body"/>
      </w:pPr>
    </w:p>
    <w:p w14:paraId="758762BD" w14:textId="77777777" w:rsidR="000970AC" w:rsidRDefault="000970AC" w:rsidP="000970AC">
      <w:r w:rsidRPr="00F950D2">
        <w:t>This addendum will be incorporated into the solicitation.</w:t>
      </w:r>
    </w:p>
    <w:p w14:paraId="65E3DE06" w14:textId="77777777" w:rsidR="00FA5ABF" w:rsidRDefault="00FA5ABF"/>
    <w:sectPr w:rsidR="00FA5AB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8245D" w14:textId="77777777" w:rsidR="00D24DFF" w:rsidRDefault="00D24DFF" w:rsidP="000970AC">
      <w:r>
        <w:separator/>
      </w:r>
    </w:p>
  </w:endnote>
  <w:endnote w:type="continuationSeparator" w:id="0">
    <w:p w14:paraId="71522DBD" w14:textId="77777777" w:rsidR="00D24DFF" w:rsidRDefault="00D24DFF" w:rsidP="0009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367E1" w14:textId="1A488608" w:rsidR="00512618" w:rsidRPr="00512618" w:rsidRDefault="00512618" w:rsidP="00512618">
    <w:pPr>
      <w:pStyle w:val="Footer"/>
      <w:jc w:val="right"/>
    </w:pPr>
    <w:r w:rsidRPr="00512618">
      <w:t>SPB Form 2</w:t>
    </w:r>
    <w:r>
      <w:t>8</w:t>
    </w:r>
  </w:p>
  <w:p w14:paraId="1754C848" w14:textId="77777777" w:rsidR="00512618" w:rsidRPr="00512618" w:rsidRDefault="00512618" w:rsidP="00512618">
    <w:pPr>
      <w:pStyle w:val="Footer"/>
      <w:jc w:val="right"/>
    </w:pPr>
    <w:r w:rsidRPr="00512618">
      <w:t>Last Revised 4-17-2025</w:t>
    </w:r>
  </w:p>
  <w:p w14:paraId="2A9425B5" w14:textId="77777777" w:rsidR="00512618" w:rsidRPr="00512618" w:rsidRDefault="00F950D2" w:rsidP="00512618">
    <w:pPr>
      <w:pStyle w:val="Footer"/>
      <w:jc w:val="right"/>
    </w:pPr>
    <w:sdt>
      <w:sdt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512618" w:rsidRPr="00512618">
              <w:t xml:space="preserve">Page </w:t>
            </w:r>
            <w:r w:rsidR="00512618" w:rsidRPr="00512618">
              <w:rPr>
                <w:b/>
                <w:bCs/>
              </w:rPr>
              <w:fldChar w:fldCharType="begin"/>
            </w:r>
            <w:r w:rsidR="00512618" w:rsidRPr="00512618">
              <w:rPr>
                <w:b/>
                <w:bCs/>
              </w:rPr>
              <w:instrText xml:space="preserve"> PAGE </w:instrText>
            </w:r>
            <w:r w:rsidR="00512618" w:rsidRPr="00512618">
              <w:rPr>
                <w:b/>
                <w:bCs/>
              </w:rPr>
              <w:fldChar w:fldCharType="separate"/>
            </w:r>
            <w:r w:rsidR="00512618" w:rsidRPr="00512618">
              <w:rPr>
                <w:b/>
                <w:bCs/>
              </w:rPr>
              <w:t>1</w:t>
            </w:r>
            <w:r w:rsidR="00512618" w:rsidRPr="00512618">
              <w:fldChar w:fldCharType="end"/>
            </w:r>
            <w:r w:rsidR="00512618" w:rsidRPr="00512618">
              <w:t xml:space="preserve"> of </w:t>
            </w:r>
            <w:r w:rsidR="00512618" w:rsidRPr="00512618">
              <w:rPr>
                <w:b/>
                <w:bCs/>
              </w:rPr>
              <w:fldChar w:fldCharType="begin"/>
            </w:r>
            <w:r w:rsidR="00512618" w:rsidRPr="00512618">
              <w:rPr>
                <w:b/>
                <w:bCs/>
              </w:rPr>
              <w:instrText xml:space="preserve"> NUMPAGES  </w:instrText>
            </w:r>
            <w:r w:rsidR="00512618" w:rsidRPr="00512618">
              <w:rPr>
                <w:b/>
                <w:bCs/>
              </w:rPr>
              <w:fldChar w:fldCharType="separate"/>
            </w:r>
            <w:r w:rsidR="00512618" w:rsidRPr="00512618">
              <w:rPr>
                <w:b/>
                <w:bCs/>
              </w:rPr>
              <w:t>1</w:t>
            </w:r>
            <w:r w:rsidR="00512618" w:rsidRPr="00512618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B5744" w14:textId="77777777" w:rsidR="00D24DFF" w:rsidRDefault="00D24DFF" w:rsidP="000970AC">
      <w:r>
        <w:separator/>
      </w:r>
    </w:p>
  </w:footnote>
  <w:footnote w:type="continuationSeparator" w:id="0">
    <w:p w14:paraId="10B35E28" w14:textId="77777777" w:rsidR="00D24DFF" w:rsidRDefault="00D24DFF" w:rsidP="00097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FF"/>
    <w:rsid w:val="00082E63"/>
    <w:rsid w:val="000970AC"/>
    <w:rsid w:val="000B5D16"/>
    <w:rsid w:val="002459F0"/>
    <w:rsid w:val="00256728"/>
    <w:rsid w:val="00306673"/>
    <w:rsid w:val="00361640"/>
    <w:rsid w:val="004451ED"/>
    <w:rsid w:val="00512618"/>
    <w:rsid w:val="00737856"/>
    <w:rsid w:val="007A117D"/>
    <w:rsid w:val="007D7593"/>
    <w:rsid w:val="00827DA2"/>
    <w:rsid w:val="008920A3"/>
    <w:rsid w:val="009E3B52"/>
    <w:rsid w:val="00A60D8F"/>
    <w:rsid w:val="00D24DFF"/>
    <w:rsid w:val="00F950D2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DFCEAB"/>
  <w15:chartTrackingRefBased/>
  <w15:docId w15:val="{80DDA856-D1F5-4736-9E3E-B938CB33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0970AC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4">
    <w:name w:val="heading 4"/>
    <w:aliases w:val="toc"/>
    <w:basedOn w:val="Normal"/>
    <w:next w:val="Normal"/>
    <w:link w:val="Heading4Char"/>
    <w:qFormat/>
    <w:rsid w:val="000970AC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0970AC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0970AC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0970AC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0970AC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0970AC"/>
    <w:pPr>
      <w:jc w:val="center"/>
    </w:pPr>
    <w:rPr>
      <w:b/>
      <w:bCs/>
      <w:sz w:val="28"/>
      <w:szCs w:val="20"/>
    </w:rPr>
  </w:style>
  <w:style w:type="character" w:customStyle="1" w:styleId="Heading4Char">
    <w:name w:val="Heading 4 Char"/>
    <w:aliases w:val="toc Char"/>
    <w:basedOn w:val="DefaultParagraphFont"/>
    <w:link w:val="Heading4"/>
    <w:rsid w:val="000970AC"/>
    <w:rPr>
      <w:rFonts w:ascii="Arial" w:eastAsia="Times New Roman" w:hAnsi="Arial" w:cs="Times New Roman"/>
      <w:b/>
      <w:bCs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0970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0AC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0970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0AC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D24DFF"/>
    <w:pPr>
      <w:spacing w:after="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28%20-%20Solicitation%20Addendum%20-%20Change%20in%20Sco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28 - Solicitation Addendum - Change in Scope</Template>
  <TotalTime>2</TotalTime>
  <Pages>1</Pages>
  <Words>80</Words>
  <Characters>456</Characters>
  <Application>Microsoft Office Word</Application>
  <DocSecurity>0</DocSecurity>
  <Lines>3</Lines>
  <Paragraphs>1</Paragraphs>
  <ScaleCrop>false</ScaleCrop>
  <Company>St of NE,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De Los Reyes, Elizabeth</cp:lastModifiedBy>
  <cp:revision>2</cp:revision>
  <dcterms:created xsi:type="dcterms:W3CDTF">2026-01-23T14:34:00Z</dcterms:created>
  <dcterms:modified xsi:type="dcterms:W3CDTF">2026-01-23T14:34:00Z</dcterms:modified>
</cp:coreProperties>
</file>